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0AC" w:rsidRDefault="00E460AC">
      <w:pPr>
        <w:spacing w:before="120" w:after="120"/>
        <w:jc w:val="center"/>
        <w:rPr>
          <w:b/>
          <w:spacing w:val="20"/>
          <w:w w:val="110"/>
          <w:sz w:val="28"/>
          <w:szCs w:val="28"/>
        </w:rPr>
      </w:pPr>
      <w:r>
        <w:rPr>
          <w:b/>
          <w:spacing w:val="20"/>
          <w:w w:val="110"/>
          <w:sz w:val="28"/>
          <w:szCs w:val="28"/>
        </w:rPr>
        <w:t>ĮSAKYMAS</w:t>
      </w:r>
    </w:p>
    <w:p w:rsidR="00E460AC" w:rsidRDefault="00AD2C21">
      <w:pPr>
        <w:jc w:val="center"/>
        <w:rPr>
          <w:b/>
          <w:caps/>
        </w:rPr>
      </w:pPr>
      <w:r>
        <w:rPr>
          <w:b/>
          <w:caps/>
        </w:rPr>
        <w:fldChar w:fldCharType="begin">
          <w:ffData>
            <w:name w:val="Text1"/>
            <w:enabled/>
            <w:calcOnExit w:val="0"/>
            <w:textInput>
              <w:default w:val="Dėl „“"/>
            </w:textInput>
          </w:ffData>
        </w:fldChar>
      </w:r>
      <w:bookmarkStart w:id="0" w:name="Text1"/>
      <w:r>
        <w:rPr>
          <w:b/>
          <w:caps/>
        </w:rPr>
        <w:instrText xml:space="preserve"> FORMTEXT </w:instrText>
      </w:r>
      <w:r>
        <w:rPr>
          <w:b/>
          <w:caps/>
        </w:rPr>
      </w:r>
      <w:r>
        <w:rPr>
          <w:b/>
          <w:caps/>
        </w:rPr>
        <w:fldChar w:fldCharType="separate"/>
      </w:r>
      <w:r>
        <w:rPr>
          <w:b/>
          <w:caps/>
          <w:noProof/>
        </w:rPr>
        <w:t xml:space="preserve">Dėl </w:t>
      </w:r>
      <w:r w:rsidR="0001710B">
        <w:rPr>
          <w:b/>
          <w:caps/>
          <w:noProof/>
        </w:rPr>
        <w:t>draudimo teikti apgyvendinimo pASLAUGAS</w:t>
      </w:r>
      <w:r w:rsidR="00C14255">
        <w:rPr>
          <w:b/>
          <w:caps/>
          <w:noProof/>
        </w:rPr>
        <w:t xml:space="preserve"> molėtų rajono savivaldybės t</w:t>
      </w:r>
      <w:r w:rsidR="007D16AA">
        <w:rPr>
          <w:b/>
          <w:caps/>
          <w:noProof/>
        </w:rPr>
        <w:t>E</w:t>
      </w:r>
      <w:r w:rsidR="00C14255">
        <w:rPr>
          <w:b/>
          <w:caps/>
          <w:noProof/>
        </w:rPr>
        <w:t>ritorijo</w:t>
      </w:r>
      <w:r w:rsidR="00FA0338">
        <w:rPr>
          <w:b/>
          <w:caps/>
          <w:noProof/>
        </w:rPr>
        <w:t>j</w:t>
      </w:r>
      <w:r w:rsidR="00C14255">
        <w:rPr>
          <w:b/>
          <w:caps/>
          <w:noProof/>
        </w:rPr>
        <w:t>e</w:t>
      </w:r>
      <w:r w:rsidR="0001710B">
        <w:rPr>
          <w:b/>
          <w:caps/>
          <w:noProof/>
        </w:rPr>
        <w:t xml:space="preserve"> </w:t>
      </w:r>
      <w:r>
        <w:rPr>
          <w:b/>
          <w:caps/>
        </w:rPr>
        <w:fldChar w:fldCharType="end"/>
      </w:r>
      <w:bookmarkEnd w:id="0"/>
      <w:r w:rsidR="00E460AC">
        <w:rPr>
          <w:b/>
          <w:caps/>
        </w:rPr>
        <w:br/>
      </w:r>
    </w:p>
    <w:p w:rsidR="00E460AC" w:rsidRDefault="00094BFF" w:rsidP="00AD2C21">
      <w:pPr>
        <w:jc w:val="center"/>
      </w:pPr>
      <w:r>
        <w:fldChar w:fldCharType="begin">
          <w:ffData>
            <w:name w:val="Text2"/>
            <w:enabled/>
            <w:calcOnExit w:val="0"/>
            <w:textInput>
              <w:type w:val="number"/>
              <w:default w:val="2020"/>
              <w:maxLength w:val="4"/>
            </w:textInput>
          </w:ffData>
        </w:fldChar>
      </w:r>
      <w:bookmarkStart w:id="1" w:name="Text2"/>
      <w:r>
        <w:instrText xml:space="preserve"> FORMTEXT </w:instrText>
      </w:r>
      <w:r>
        <w:fldChar w:fldCharType="separate"/>
      </w:r>
      <w:r>
        <w:rPr>
          <w:noProof/>
        </w:rPr>
        <w:t>2020</w:t>
      </w:r>
      <w:r>
        <w:fldChar w:fldCharType="end"/>
      </w:r>
      <w:bookmarkEnd w:id="1"/>
      <w:r w:rsidR="00E460AC">
        <w:t xml:space="preserve"> m. </w:t>
      </w:r>
      <w:r w:rsidR="007742DD">
        <w:fldChar w:fldCharType="begin">
          <w:ffData>
            <w:name w:val="Text3"/>
            <w:enabled/>
            <w:calcOnExit w:val="0"/>
            <w:textInput/>
          </w:ffData>
        </w:fldChar>
      </w:r>
      <w:bookmarkStart w:id="2" w:name="Text3"/>
      <w:r w:rsidR="007742DD">
        <w:instrText xml:space="preserve"> FORMTEXT </w:instrText>
      </w:r>
      <w:r w:rsidR="007742DD">
        <w:fldChar w:fldCharType="separate"/>
      </w:r>
      <w:r w:rsidR="008064E3">
        <w:rPr>
          <w:noProof/>
        </w:rPr>
        <w:t xml:space="preserve"> </w:t>
      </w:r>
      <w:r w:rsidR="00D02C60">
        <w:rPr>
          <w:noProof/>
        </w:rPr>
        <w:t>balandžio</w:t>
      </w:r>
      <w:r w:rsidR="007742DD">
        <w:fldChar w:fldCharType="end"/>
      </w:r>
      <w:bookmarkEnd w:id="2"/>
      <w:r w:rsidR="00E460AC">
        <w:t xml:space="preserve"> </w:t>
      </w:r>
      <w:r w:rsidR="000E78DE">
        <w:fldChar w:fldCharType="begin">
          <w:ffData>
            <w:name w:val="Text4"/>
            <w:enabled/>
            <w:calcOnExit w:val="0"/>
            <w:textInput>
              <w:type w:val="number"/>
              <w:default w:val="8"/>
              <w:maxLength w:val="2"/>
              <w:format w:val="##"/>
            </w:textInput>
          </w:ffData>
        </w:fldChar>
      </w:r>
      <w:bookmarkStart w:id="3" w:name="Text4"/>
      <w:r w:rsidR="000E78DE">
        <w:instrText xml:space="preserve"> FORMTEXT </w:instrText>
      </w:r>
      <w:r w:rsidR="000E78DE">
        <w:fldChar w:fldCharType="separate"/>
      </w:r>
      <w:r w:rsidR="000E78DE">
        <w:rPr>
          <w:noProof/>
        </w:rPr>
        <w:t>8</w:t>
      </w:r>
      <w:r w:rsidR="000E78DE">
        <w:fldChar w:fldCharType="end"/>
      </w:r>
      <w:bookmarkEnd w:id="3"/>
      <w:r w:rsidR="00E460AC">
        <w:t xml:space="preserve"> d. Nr. </w:t>
      </w:r>
      <w:r w:rsidR="000E78DE">
        <w:fldChar w:fldCharType="begin">
          <w:ffData>
            <w:name w:val="Text5"/>
            <w:enabled/>
            <w:calcOnExit w:val="0"/>
            <w:textInput>
              <w:default w:val="B6-351"/>
            </w:textInput>
          </w:ffData>
        </w:fldChar>
      </w:r>
      <w:bookmarkStart w:id="4" w:name="Text5"/>
      <w:r w:rsidR="000E78DE">
        <w:instrText xml:space="preserve"> FORMTEXT </w:instrText>
      </w:r>
      <w:r w:rsidR="000E78DE">
        <w:fldChar w:fldCharType="separate"/>
      </w:r>
      <w:r w:rsidR="000E78DE">
        <w:rPr>
          <w:noProof/>
        </w:rPr>
        <w:t>B6-351</w:t>
      </w:r>
      <w:r w:rsidR="000E78DE">
        <w:fldChar w:fldCharType="end"/>
      </w:r>
      <w:bookmarkEnd w:id="4"/>
    </w:p>
    <w:p w:rsidR="00E460AC" w:rsidRDefault="00E460AC" w:rsidP="00AD2C21">
      <w:pPr>
        <w:jc w:val="center"/>
      </w:pPr>
      <w:r>
        <w:t>Molėtai</w:t>
      </w:r>
    </w:p>
    <w:p w:rsidR="00E460AC" w:rsidRDefault="00E460AC" w:rsidP="00AD2C21">
      <w:pPr>
        <w:sectPr w:rsidR="00E460AC">
          <w:headerReference w:type="even" r:id="rId7"/>
          <w:headerReference w:type="default" r:id="rId8"/>
          <w:headerReference w:type="first" r:id="rId9"/>
          <w:footerReference w:type="first" r:id="rId10"/>
          <w:pgSz w:w="11906" w:h="16838" w:code="9"/>
          <w:pgMar w:top="1134" w:right="567" w:bottom="1134" w:left="1701" w:header="1134" w:footer="454" w:gutter="0"/>
          <w:cols w:space="708"/>
          <w:titlePg/>
          <w:docGrid w:linePitch="360"/>
        </w:sectPr>
      </w:pPr>
    </w:p>
    <w:p w:rsidR="004B541E" w:rsidRDefault="004B541E" w:rsidP="004B541E">
      <w:pPr>
        <w:spacing w:line="360" w:lineRule="auto"/>
        <w:ind w:firstLine="709"/>
        <w:jc w:val="both"/>
      </w:pPr>
      <w:r>
        <w:t xml:space="preserve">Vadovaudamasis Lietuvos Respublikos vietos savivaldos įstatymo 29 straipsnio 8 dalies 2 punktu, </w:t>
      </w:r>
      <w:r>
        <w:rPr>
          <w:color w:val="000000"/>
        </w:rPr>
        <w:t>Lietuvos Respublikos Vyriausybės</w:t>
      </w:r>
      <w:r>
        <w:rPr>
          <w:color w:val="000000"/>
          <w:spacing w:val="100"/>
        </w:rPr>
        <w:t> </w:t>
      </w:r>
      <w:r w:rsidR="007D16AA">
        <w:rPr>
          <w:color w:val="000000"/>
        </w:rPr>
        <w:t xml:space="preserve">2020 m. </w:t>
      </w:r>
      <w:r>
        <w:rPr>
          <w:color w:val="000000"/>
        </w:rPr>
        <w:t>kovo 14 d. nutarimo Nr. 207 „</w:t>
      </w:r>
      <w:r w:rsidRPr="00197CAB">
        <w:rPr>
          <w:color w:val="000000"/>
        </w:rPr>
        <w:t>Dėl karantino Lietuvos Respublikos teritorijoje paskelbimo</w:t>
      </w:r>
      <w:r>
        <w:rPr>
          <w:color w:val="000000"/>
        </w:rPr>
        <w:t>“ 3.2.</w:t>
      </w:r>
      <w:r w:rsidRPr="000E78DE">
        <w:rPr>
          <w:color w:val="000000"/>
        </w:rPr>
        <w:t>5</w:t>
      </w:r>
      <w:r>
        <w:rPr>
          <w:color w:val="000000"/>
        </w:rPr>
        <w:t xml:space="preserve"> punktu</w:t>
      </w:r>
      <w:r w:rsidR="00A06710">
        <w:t>,</w:t>
      </w:r>
      <w:r w:rsidR="00D75716" w:rsidRPr="000E78DE">
        <w:t xml:space="preserve"> siekdamas sumažinti </w:t>
      </w:r>
      <w:r w:rsidR="002C065F" w:rsidRPr="000E78DE">
        <w:t xml:space="preserve"> </w:t>
      </w:r>
      <w:r w:rsidR="00D75716" w:rsidRPr="000E78DE">
        <w:t>COVID-19 (koronaviruso infekcijos) plitimą</w:t>
      </w:r>
      <w:r w:rsidR="007D16AA" w:rsidRPr="000E78DE">
        <w:t>:</w:t>
      </w:r>
    </w:p>
    <w:p w:rsidR="00A06710" w:rsidRPr="007D16AA" w:rsidRDefault="007D16AA" w:rsidP="007D16AA">
      <w:pPr>
        <w:spacing w:line="360" w:lineRule="auto"/>
        <w:ind w:firstLine="680"/>
        <w:jc w:val="both"/>
      </w:pPr>
      <w:r>
        <w:t>1.</w:t>
      </w:r>
      <w:r w:rsidR="00EA16BA">
        <w:t xml:space="preserve"> </w:t>
      </w:r>
      <w:r w:rsidR="00C14255" w:rsidRPr="007D16AA">
        <w:t>D</w:t>
      </w:r>
      <w:r w:rsidR="0001710B" w:rsidRPr="007D16AA">
        <w:t xml:space="preserve"> r a u d ž i u </w:t>
      </w:r>
      <w:r w:rsidR="00D75716" w:rsidRPr="007D16AA">
        <w:t xml:space="preserve">karantino metu fiziniams ir juridiniams asmenims </w:t>
      </w:r>
      <w:r w:rsidR="00F33C8A">
        <w:t>teikti apgyvendinimo paslaugas (</w:t>
      </w:r>
      <w:r w:rsidR="0001710B" w:rsidRPr="007D16AA">
        <w:t>nuomoti patalpas</w:t>
      </w:r>
      <w:r w:rsidR="00F33C8A">
        <w:t>, butus,</w:t>
      </w:r>
      <w:r w:rsidR="0001710B" w:rsidRPr="007D16AA">
        <w:t xml:space="preserve"> kit</w:t>
      </w:r>
      <w:r>
        <w:t>ą gyvenamąjį plotą</w:t>
      </w:r>
      <w:r w:rsidR="00F33C8A">
        <w:t>)</w:t>
      </w:r>
      <w:r w:rsidR="0001710B" w:rsidRPr="007D16AA">
        <w:t xml:space="preserve"> trumpalaikiam fizinių asmenų apgyvendinimui</w:t>
      </w:r>
      <w:r w:rsidR="00D75716" w:rsidRPr="007D16AA">
        <w:t xml:space="preserve"> Molėtų rajono savivaldybės teritorijoje</w:t>
      </w:r>
      <w:r w:rsidR="0001710B" w:rsidRPr="007D16AA">
        <w:t>.</w:t>
      </w:r>
    </w:p>
    <w:p w:rsidR="00231700" w:rsidRPr="007D16AA" w:rsidRDefault="007D16AA" w:rsidP="007D16AA">
      <w:pPr>
        <w:spacing w:line="360" w:lineRule="auto"/>
        <w:ind w:firstLine="680"/>
      </w:pPr>
      <w:r>
        <w:t>2.</w:t>
      </w:r>
      <w:r w:rsidR="00EA16BA">
        <w:t xml:space="preserve"> </w:t>
      </w:r>
      <w:r w:rsidR="00231700" w:rsidRPr="007D16AA">
        <w:t xml:space="preserve">N u s t a t a u, kad šio įsakymo </w:t>
      </w:r>
      <w:r w:rsidR="00231700" w:rsidRPr="000E78DE">
        <w:t>p</w:t>
      </w:r>
      <w:r w:rsidR="00231700" w:rsidRPr="007D16AA">
        <w:t xml:space="preserve">irmame punkte nurodytas draudimas  netaikomas, kai: </w:t>
      </w:r>
    </w:p>
    <w:p w:rsidR="00A06710" w:rsidRPr="007D16AA" w:rsidRDefault="00EA16BA" w:rsidP="007D16AA">
      <w:pPr>
        <w:spacing w:line="360" w:lineRule="auto"/>
        <w:ind w:firstLine="567"/>
        <w:jc w:val="both"/>
      </w:pPr>
      <w:r>
        <w:t xml:space="preserve">  </w:t>
      </w:r>
      <w:r w:rsidR="007D16AA">
        <w:t>2.1.</w:t>
      </w:r>
      <w:r>
        <w:t xml:space="preserve"> </w:t>
      </w:r>
      <w:r w:rsidR="00FA0338" w:rsidRPr="007D16AA">
        <w:t xml:space="preserve">patalpos </w:t>
      </w:r>
      <w:r w:rsidR="00A06710" w:rsidRPr="007D16AA">
        <w:t>nu</w:t>
      </w:r>
      <w:r w:rsidR="00FA0338" w:rsidRPr="007D16AA">
        <w:t>omojamos</w:t>
      </w:r>
      <w:r w:rsidR="0001710B" w:rsidRPr="007D16AA">
        <w:t xml:space="preserve"> atvykstantiems į Molėtų savivaldybę</w:t>
      </w:r>
      <w:r w:rsidR="007D16AA">
        <w:t xml:space="preserve"> dirbti asmenims (</w:t>
      </w:r>
      <w:r w:rsidR="00E46D29" w:rsidRPr="007D16AA">
        <w:t>darbininkams</w:t>
      </w:r>
      <w:r w:rsidR="007D16AA">
        <w:t>)</w:t>
      </w:r>
      <w:r w:rsidR="00E46D29" w:rsidRPr="007D16AA">
        <w:t>;</w:t>
      </w:r>
    </w:p>
    <w:p w:rsidR="00E46D29" w:rsidRPr="007D16AA" w:rsidRDefault="00EA16BA" w:rsidP="00EA16BA">
      <w:pPr>
        <w:spacing w:line="360" w:lineRule="auto"/>
        <w:ind w:firstLine="567"/>
        <w:jc w:val="both"/>
      </w:pPr>
      <w:r>
        <w:t xml:space="preserve">  </w:t>
      </w:r>
      <w:r w:rsidR="007D16AA">
        <w:t>2.2.</w:t>
      </w:r>
      <w:r>
        <w:t xml:space="preserve"> </w:t>
      </w:r>
      <w:r w:rsidR="00E46D29" w:rsidRPr="007D16AA">
        <w:t>apgyvendinimo paslaugos teikiamos atskiruose nameliuose apgyvendinant vienos šeimos narius;</w:t>
      </w:r>
    </w:p>
    <w:p w:rsidR="00E46D29" w:rsidRDefault="00EA16BA" w:rsidP="007D16AA">
      <w:pPr>
        <w:spacing w:line="360" w:lineRule="auto"/>
        <w:ind w:firstLine="567"/>
      </w:pPr>
      <w:r>
        <w:t xml:space="preserve">  </w:t>
      </w:r>
      <w:r w:rsidR="007D16AA">
        <w:t>2.3.</w:t>
      </w:r>
      <w:r>
        <w:t xml:space="preserve"> </w:t>
      </w:r>
      <w:r w:rsidR="00E46D29" w:rsidRPr="007D16AA">
        <w:t xml:space="preserve">apgyvendinimo įstaigoje  apgyvendinti </w:t>
      </w:r>
      <w:r w:rsidR="00231700" w:rsidRPr="007D16AA">
        <w:t xml:space="preserve">asmenys </w:t>
      </w:r>
      <w:r w:rsidR="00E46D29" w:rsidRPr="007D16AA">
        <w:t xml:space="preserve">iki šio </w:t>
      </w:r>
      <w:r w:rsidR="004D5ABB" w:rsidRPr="007D16AA">
        <w:t>įsakymo įsigaliojimo</w:t>
      </w:r>
      <w:r w:rsidR="00E46D29" w:rsidRPr="007D16AA">
        <w:t xml:space="preserve"> </w:t>
      </w:r>
      <w:r w:rsidR="005A102C">
        <w:t xml:space="preserve">jau gyveno apgyvendinimo įstaigoje ir </w:t>
      </w:r>
      <w:r>
        <w:t xml:space="preserve">apgyvendinimo įstaigos </w:t>
      </w:r>
      <w:r w:rsidR="005A102C">
        <w:t>nuomos terminas</w:t>
      </w:r>
      <w:r w:rsidRPr="00EA16BA">
        <w:t xml:space="preserve"> </w:t>
      </w:r>
      <w:r>
        <w:t>nepasibaigęs</w:t>
      </w:r>
      <w:r w:rsidR="00CE6610" w:rsidRPr="007D16AA">
        <w:t>.</w:t>
      </w:r>
    </w:p>
    <w:p w:rsidR="00000FC1" w:rsidRPr="007D16AA" w:rsidRDefault="00EA16BA" w:rsidP="005A102C">
      <w:pPr>
        <w:spacing w:line="360" w:lineRule="auto"/>
        <w:ind w:firstLine="567"/>
        <w:jc w:val="both"/>
      </w:pPr>
      <w:r>
        <w:t xml:space="preserve">  </w:t>
      </w:r>
      <w:r w:rsidR="007D16AA">
        <w:t>3.</w:t>
      </w:r>
      <w:r>
        <w:t xml:space="preserve"> </w:t>
      </w:r>
      <w:r w:rsidR="00D35A6B" w:rsidRPr="007D16AA">
        <w:t>Į p a</w:t>
      </w:r>
      <w:r w:rsidR="00B4241C" w:rsidRPr="007D16AA">
        <w:t xml:space="preserve"> </w:t>
      </w:r>
      <w:r w:rsidR="00D35A6B" w:rsidRPr="007D16AA">
        <w:t xml:space="preserve">r e i g o j u </w:t>
      </w:r>
      <w:r w:rsidR="00CE6610" w:rsidRPr="007D16AA">
        <w:t xml:space="preserve"> apgyvendinimo</w:t>
      </w:r>
      <w:r w:rsidR="00D35A6B" w:rsidRPr="007D16AA">
        <w:t xml:space="preserve"> paslaugų teikėjus, teikiančius</w:t>
      </w:r>
      <w:r w:rsidR="00CE6610" w:rsidRPr="007D16AA">
        <w:t xml:space="preserve"> šio įsakymo  2 punkte nustatytas apgyvendinimo paslaugas</w:t>
      </w:r>
      <w:r>
        <w:t>,</w:t>
      </w:r>
      <w:r w:rsidR="00D35A6B" w:rsidRPr="007D16AA">
        <w:t xml:space="preserve"> </w:t>
      </w:r>
      <w:r>
        <w:t xml:space="preserve"> užtikrinti, kad</w:t>
      </w:r>
      <w:r w:rsidR="00000FC1" w:rsidRPr="007D16AA">
        <w:t>:</w:t>
      </w:r>
    </w:p>
    <w:p w:rsidR="00CE6610" w:rsidRPr="00EA16BA" w:rsidRDefault="00EA16BA" w:rsidP="00EA16BA">
      <w:pPr>
        <w:spacing w:line="360" w:lineRule="auto"/>
        <w:ind w:firstLine="567"/>
      </w:pPr>
      <w:r>
        <w:t xml:space="preserve">  3.1. </w:t>
      </w:r>
      <w:r w:rsidR="00000FC1" w:rsidRPr="00EA16BA">
        <w:t>būtų vykdomi</w:t>
      </w:r>
      <w:r w:rsidR="00CE6610" w:rsidRPr="00EA16BA">
        <w:t xml:space="preserve"> </w:t>
      </w:r>
      <w:r w:rsidR="00000FC1" w:rsidRPr="00EA16BA">
        <w:t>karantino metu keliami</w:t>
      </w:r>
      <w:r w:rsidR="00CE6610" w:rsidRPr="00EA16BA">
        <w:t xml:space="preserve"> </w:t>
      </w:r>
      <w:r w:rsidR="00000FC1" w:rsidRPr="00EA16BA">
        <w:t>reikalavimai;</w:t>
      </w:r>
    </w:p>
    <w:p w:rsidR="00000FC1" w:rsidRPr="00EA16BA" w:rsidRDefault="00EA16BA" w:rsidP="00EA16BA">
      <w:pPr>
        <w:spacing w:line="360" w:lineRule="auto"/>
        <w:ind w:firstLine="567"/>
      </w:pPr>
      <w:r>
        <w:t xml:space="preserve">  3.2. </w:t>
      </w:r>
      <w:r w:rsidR="00000FC1" w:rsidRPr="00EA16BA">
        <w:t xml:space="preserve">visi </w:t>
      </w:r>
      <w:r w:rsidR="00F24C3C" w:rsidRPr="00EA16BA">
        <w:t xml:space="preserve">apgyvendinti </w:t>
      </w:r>
      <w:r>
        <w:t>suaugę asmenys</w:t>
      </w:r>
      <w:r w:rsidR="00000FC1" w:rsidRPr="00EA16BA">
        <w:t xml:space="preserve"> pasirašy</w:t>
      </w:r>
      <w:r w:rsidR="00F33C8A">
        <w:t>tų</w:t>
      </w:r>
      <w:r w:rsidR="00000FC1" w:rsidRPr="00EA16BA">
        <w:t xml:space="preserve"> </w:t>
      </w:r>
      <w:r>
        <w:t>s</w:t>
      </w:r>
      <w:r w:rsidR="00000FC1" w:rsidRPr="00EA16BA">
        <w:t>veikatos būklės deklaraciją (pridedama);</w:t>
      </w:r>
      <w:r w:rsidR="00F24C3C" w:rsidRPr="00EA16BA">
        <w:t xml:space="preserve"> </w:t>
      </w:r>
    </w:p>
    <w:p w:rsidR="00000FC1" w:rsidRPr="00EA16BA" w:rsidRDefault="00EA16BA" w:rsidP="00EA16BA">
      <w:pPr>
        <w:spacing w:line="360" w:lineRule="auto"/>
        <w:ind w:firstLine="567"/>
      </w:pPr>
      <w:r>
        <w:t xml:space="preserve">  3.3. </w:t>
      </w:r>
      <w:r w:rsidR="00F24C3C" w:rsidRPr="00EA16BA">
        <w:t>nebūtų apgyvendinti asmen</w:t>
      </w:r>
      <w:r w:rsidR="004D5ABB" w:rsidRPr="00EA16BA">
        <w:t>ys</w:t>
      </w:r>
      <w:r w:rsidR="003C5428" w:rsidRPr="00EA16BA">
        <w:t>,</w:t>
      </w:r>
      <w:r>
        <w:t xml:space="preserve"> </w:t>
      </w:r>
      <w:r w:rsidR="003C5428" w:rsidRPr="00EA16BA">
        <w:t xml:space="preserve">esantys </w:t>
      </w:r>
      <w:proofErr w:type="spellStart"/>
      <w:r w:rsidR="003C5428" w:rsidRPr="00EA16BA">
        <w:t>saviizoliacijoje</w:t>
      </w:r>
      <w:proofErr w:type="spellEnd"/>
      <w:r w:rsidR="004D5ABB" w:rsidRPr="00EA16BA">
        <w:t>;</w:t>
      </w:r>
    </w:p>
    <w:p w:rsidR="00E460AC" w:rsidRDefault="00F33C8A" w:rsidP="00B353E9">
      <w:pPr>
        <w:spacing w:line="360" w:lineRule="auto"/>
        <w:ind w:firstLine="567"/>
        <w:jc w:val="both"/>
      </w:pPr>
      <w:r w:rsidRPr="000E78DE">
        <w:t xml:space="preserve">  3.4.</w:t>
      </w:r>
      <w:r w:rsidR="00EA16BA" w:rsidRPr="000E78DE">
        <w:t xml:space="preserve"> </w:t>
      </w:r>
      <w:r w:rsidR="00F24C3C" w:rsidRPr="000E78DE">
        <w:t xml:space="preserve">pradėjus teikti apgyvendinimo paslaugas tą pačią dieną </w:t>
      </w:r>
      <w:r w:rsidR="004D5ABB" w:rsidRPr="000E78DE">
        <w:t xml:space="preserve">būtų teikiama informacija Molėtų rajono savivaldybės administracijai el. p. </w:t>
      </w:r>
      <w:hyperlink r:id="rId11" w:history="1">
        <w:r w:rsidR="004D5ABB" w:rsidRPr="000E78DE">
          <w:rPr>
            <w:rStyle w:val="Hipersaitas"/>
          </w:rPr>
          <w:t>s.santeriovas@moletai.lt</w:t>
        </w:r>
      </w:hyperlink>
      <w:r w:rsidR="00EA16BA" w:rsidRPr="000E78DE">
        <w:t xml:space="preserve"> </w:t>
      </w:r>
      <w:r w:rsidR="004D5ABB" w:rsidRPr="000E78DE">
        <w:t xml:space="preserve">apie </w:t>
      </w:r>
      <w:r w:rsidR="004D5ABB" w:rsidRPr="00EA16BA">
        <w:t>apgyvendinimo į</w:t>
      </w:r>
      <w:r w:rsidR="004D5ABB" w:rsidRPr="000E78DE">
        <w:t>staigoje apgyvendintų asmenų skaičių.</w:t>
      </w:r>
    </w:p>
    <w:p w:rsidR="00E460AC" w:rsidRDefault="00E460AC" w:rsidP="002A7A4E">
      <w:pPr>
        <w:tabs>
          <w:tab w:val="left" w:pos="1247"/>
          <w:tab w:val="left" w:pos="1674"/>
        </w:tabs>
        <w:ind w:firstLine="1247"/>
      </w:pPr>
    </w:p>
    <w:tbl>
      <w:tblPr>
        <w:tblW w:w="9639" w:type="dxa"/>
        <w:jc w:val="center"/>
        <w:tblLook w:val="00A0" w:firstRow="1" w:lastRow="0" w:firstColumn="1" w:lastColumn="0" w:noHBand="0" w:noVBand="0"/>
      </w:tblPr>
      <w:tblGrid>
        <w:gridCol w:w="4773"/>
        <w:gridCol w:w="4866"/>
      </w:tblGrid>
      <w:tr w:rsidR="00E460AC" w:rsidTr="00F315B5">
        <w:trPr>
          <w:jc w:val="center"/>
        </w:trPr>
        <w:tc>
          <w:tcPr>
            <w:tcW w:w="4773" w:type="dxa"/>
          </w:tcPr>
          <w:p w:rsidR="00E460AC" w:rsidRDefault="008064E3">
            <w:r>
              <w:t>A</w:t>
            </w:r>
            <w:r w:rsidR="00E460AC">
              <w:t>dministra</w:t>
            </w:r>
            <w:r w:rsidR="001B54F3">
              <w:t>cijos direktori</w:t>
            </w:r>
            <w:r>
              <w:t>us</w:t>
            </w:r>
            <w:r w:rsidR="007E0A79">
              <w:t xml:space="preserve"> </w:t>
            </w:r>
          </w:p>
          <w:p w:rsidR="007E0A79" w:rsidRDefault="007E0A79"/>
        </w:tc>
        <w:tc>
          <w:tcPr>
            <w:tcW w:w="4866" w:type="dxa"/>
          </w:tcPr>
          <w:p w:rsidR="00E460AC" w:rsidRPr="00F759D7" w:rsidRDefault="0098361F">
            <w:pPr>
              <w:jc w:val="right"/>
            </w:pPr>
            <w:r>
              <w:t>Sigitas Žvinys</w:t>
            </w:r>
          </w:p>
        </w:tc>
      </w:tr>
    </w:tbl>
    <w:p w:rsidR="009F5EF6" w:rsidRDefault="009F5EF6">
      <w:pPr>
        <w:tabs>
          <w:tab w:val="left" w:pos="1674"/>
        </w:tabs>
      </w:pPr>
      <w:bookmarkStart w:id="5" w:name="_GoBack"/>
      <w:bookmarkEnd w:id="5"/>
    </w:p>
    <w:p w:rsidR="00B353E9" w:rsidRPr="000E78DE" w:rsidRDefault="004D5ABB" w:rsidP="000E78DE">
      <w:pPr>
        <w:ind w:left="5670"/>
        <w:rPr>
          <w:sz w:val="22"/>
          <w:szCs w:val="22"/>
        </w:rPr>
      </w:pPr>
      <w:r w:rsidRPr="000E78DE">
        <w:rPr>
          <w:sz w:val="22"/>
          <w:szCs w:val="22"/>
        </w:rPr>
        <w:lastRenderedPageBreak/>
        <w:t>Molėtų rajono savivaldybės administracijos direktori</w:t>
      </w:r>
      <w:r w:rsidR="00EA16BA" w:rsidRPr="000E78DE">
        <w:rPr>
          <w:sz w:val="22"/>
          <w:szCs w:val="22"/>
        </w:rPr>
        <w:t>a</w:t>
      </w:r>
      <w:r w:rsidR="00B353E9" w:rsidRPr="000E78DE">
        <w:rPr>
          <w:sz w:val="22"/>
          <w:szCs w:val="22"/>
        </w:rPr>
        <w:t>us</w:t>
      </w:r>
    </w:p>
    <w:p w:rsidR="0001710B" w:rsidRPr="000E78DE" w:rsidRDefault="004D5ABB" w:rsidP="000E78DE">
      <w:pPr>
        <w:ind w:left="5670"/>
        <w:rPr>
          <w:sz w:val="22"/>
          <w:szCs w:val="22"/>
        </w:rPr>
      </w:pPr>
      <w:r w:rsidRPr="000E78DE">
        <w:rPr>
          <w:sz w:val="22"/>
          <w:szCs w:val="22"/>
        </w:rPr>
        <w:t xml:space="preserve">2020 m. balandžio  </w:t>
      </w:r>
      <w:r w:rsidR="000E78DE" w:rsidRPr="000E78DE">
        <w:rPr>
          <w:sz w:val="22"/>
          <w:szCs w:val="22"/>
        </w:rPr>
        <w:t>4</w:t>
      </w:r>
      <w:r w:rsidRPr="000E78DE">
        <w:rPr>
          <w:sz w:val="22"/>
          <w:szCs w:val="22"/>
        </w:rPr>
        <w:t xml:space="preserve"> d. įsakymo Nr. </w:t>
      </w:r>
      <w:r w:rsidR="000E78DE">
        <w:rPr>
          <w:sz w:val="22"/>
          <w:szCs w:val="22"/>
        </w:rPr>
        <w:t>B6-351</w:t>
      </w:r>
      <w:r w:rsidR="009B25DC" w:rsidRPr="000E78DE">
        <w:rPr>
          <w:sz w:val="22"/>
          <w:szCs w:val="22"/>
        </w:rPr>
        <w:t xml:space="preserve"> </w:t>
      </w:r>
    </w:p>
    <w:p w:rsidR="009B25DC" w:rsidRPr="000E78DE" w:rsidRDefault="009B25DC" w:rsidP="000E78DE">
      <w:pPr>
        <w:ind w:left="5670"/>
        <w:rPr>
          <w:sz w:val="22"/>
          <w:szCs w:val="22"/>
        </w:rPr>
      </w:pPr>
      <w:r w:rsidRPr="000E78DE">
        <w:rPr>
          <w:sz w:val="22"/>
          <w:szCs w:val="22"/>
        </w:rPr>
        <w:t>priedas</w:t>
      </w:r>
    </w:p>
    <w:p w:rsidR="004D5ABB" w:rsidRDefault="004D5ABB" w:rsidP="0001710B">
      <w:pPr>
        <w:ind w:left="360"/>
        <w:rPr>
          <w:sz w:val="22"/>
          <w:szCs w:val="22"/>
        </w:rPr>
      </w:pPr>
    </w:p>
    <w:p w:rsidR="004D5ABB" w:rsidRDefault="004D5ABB" w:rsidP="0001710B">
      <w:pPr>
        <w:ind w:left="360"/>
        <w:rPr>
          <w:sz w:val="22"/>
          <w:szCs w:val="22"/>
        </w:rPr>
      </w:pPr>
    </w:p>
    <w:p w:rsidR="0001710B" w:rsidRDefault="0001710B" w:rsidP="0001710B">
      <w:pPr>
        <w:ind w:left="360"/>
        <w:jc w:val="center"/>
        <w:rPr>
          <w:b/>
        </w:rPr>
      </w:pPr>
      <w:r>
        <w:rPr>
          <w:b/>
        </w:rPr>
        <w:t>SVEIKATOS BŪKLĖS DEKLARACIJA</w:t>
      </w:r>
    </w:p>
    <w:p w:rsidR="00B353E9" w:rsidRDefault="00B353E9" w:rsidP="0001710B">
      <w:pPr>
        <w:ind w:left="360"/>
        <w:jc w:val="center"/>
        <w:rPr>
          <w:b/>
        </w:rPr>
      </w:pPr>
    </w:p>
    <w:p w:rsidR="0001710B" w:rsidRDefault="00B353E9" w:rsidP="0001710B">
      <w:pPr>
        <w:ind w:left="360"/>
        <w:jc w:val="center"/>
      </w:pPr>
      <w:r>
        <w:t xml:space="preserve">2020 -      -       </w:t>
      </w:r>
    </w:p>
    <w:p w:rsidR="00B353E9" w:rsidRDefault="00B353E9" w:rsidP="00B353E9">
      <w:pPr>
        <w:ind w:firstLine="426"/>
        <w:jc w:val="center"/>
        <w:rPr>
          <w:lang w:eastAsia="lt-LT"/>
        </w:rPr>
      </w:pPr>
      <w:r>
        <w:rPr>
          <w:lang w:eastAsia="lt-LT"/>
        </w:rPr>
        <w:t>Molėtai</w:t>
      </w:r>
    </w:p>
    <w:p w:rsidR="00B353E9" w:rsidRDefault="00B353E9" w:rsidP="0001710B">
      <w:pPr>
        <w:ind w:firstLine="426"/>
        <w:rPr>
          <w:lang w:eastAsia="lt-LT"/>
        </w:rPr>
      </w:pPr>
    </w:p>
    <w:p w:rsidR="0001710B" w:rsidRDefault="00B353E9" w:rsidP="0001710B">
      <w:pPr>
        <w:ind w:firstLine="426"/>
        <w:rPr>
          <w:lang w:eastAsia="lt-LT"/>
        </w:rPr>
      </w:pPr>
      <w:r>
        <w:rPr>
          <w:lang w:eastAsia="lt-LT"/>
        </w:rPr>
        <w:t>Aš</w:t>
      </w:r>
      <w:r w:rsidR="0001710B">
        <w:rPr>
          <w:lang w:eastAsia="lt-LT"/>
        </w:rPr>
        <w:t xml:space="preserve"> ________________</w:t>
      </w:r>
      <w:r>
        <w:rPr>
          <w:lang w:eastAsia="lt-LT"/>
        </w:rPr>
        <w:t xml:space="preserve">____________________________ </w:t>
      </w:r>
      <w:r w:rsidR="0001710B">
        <w:rPr>
          <w:lang w:eastAsia="lt-LT"/>
        </w:rPr>
        <w:t xml:space="preserve"> patvirtinu, kad:</w:t>
      </w:r>
    </w:p>
    <w:p w:rsidR="0001710B" w:rsidRDefault="0001710B" w:rsidP="0001710B">
      <w:pPr>
        <w:ind w:left="1276" w:hanging="916"/>
        <w:rPr>
          <w:rFonts w:eastAsia="Calibri"/>
        </w:rPr>
      </w:pPr>
      <w:r>
        <w:t xml:space="preserve">                                     (</w:t>
      </w:r>
      <w:r w:rsidR="00B353E9">
        <w:t>v</w:t>
      </w:r>
      <w:r>
        <w:t xml:space="preserve">ardas, pavardė)       </w:t>
      </w:r>
    </w:p>
    <w:p w:rsidR="0001710B" w:rsidRDefault="0001710B" w:rsidP="0001710B">
      <w:pPr>
        <w:pStyle w:val="Sraopastraipa"/>
        <w:numPr>
          <w:ilvl w:val="0"/>
          <w:numId w:val="2"/>
        </w:num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Šios deklaracijos pasirašymo dieną ar 14 dienų prieš šios deklaracijos pasirašymą man pasireiškė simptomai, panašūs į gripą – karščiavimas, kosulys, dusulys ir k</w:t>
      </w:r>
      <w:r w:rsidR="00B353E9">
        <w:rPr>
          <w:rFonts w:ascii="Times New Roman" w:eastAsia="Times New Roman" w:hAnsi="Times New Roman"/>
          <w:sz w:val="24"/>
          <w:szCs w:val="24"/>
          <w:lang w:eastAsia="lt-LT"/>
        </w:rPr>
        <w:t>iti kvėpavimo sutrikimai, sloga:</w:t>
      </w:r>
      <w:r>
        <w:rPr>
          <w:rFonts w:ascii="Times New Roman" w:eastAsia="Times New Roman" w:hAnsi="Times New Roman"/>
          <w:sz w:val="24"/>
          <w:szCs w:val="24"/>
          <w:lang w:eastAsia="lt-LT"/>
        </w:rPr>
        <w:t xml:space="preserve"> </w:t>
      </w:r>
    </w:p>
    <w:p w:rsidR="0001710B" w:rsidRDefault="0001710B" w:rsidP="0001710B">
      <w:pPr>
        <w:rPr>
          <w:lang w:eastAsia="lt-LT"/>
        </w:rPr>
      </w:pPr>
    </w:p>
    <w:p w:rsidR="0001710B" w:rsidRDefault="0001710B" w:rsidP="0001710B">
      <w:pPr>
        <w:rPr>
          <w:lang w:eastAsia="lt-LT"/>
        </w:rPr>
      </w:pPr>
      <w:r>
        <w:rPr>
          <w:lang w:eastAsia="lt-LT"/>
        </w:rPr>
        <w:t xml:space="preserve">TAIP   </w:t>
      </w:r>
    </w:p>
    <w:p w:rsidR="0001710B" w:rsidRDefault="0001710B" w:rsidP="0001710B">
      <w:pPr>
        <w:rPr>
          <w:lang w:eastAsia="lt-LT"/>
        </w:rPr>
      </w:pPr>
    </w:p>
    <w:p w:rsidR="0001710B" w:rsidRDefault="0001710B" w:rsidP="0001710B">
      <w:pPr>
        <w:rPr>
          <w:lang w:eastAsia="lt-LT"/>
        </w:rPr>
      </w:pPr>
      <w:r>
        <w:rPr>
          <w:lang w:eastAsia="lt-LT"/>
        </w:rPr>
        <w:t xml:space="preserve">NE          </w:t>
      </w:r>
    </w:p>
    <w:p w:rsidR="0001710B" w:rsidRDefault="0001710B" w:rsidP="0001710B">
      <w:pPr>
        <w:rPr>
          <w:rFonts w:eastAsia="Calibri"/>
        </w:rPr>
      </w:pPr>
    </w:p>
    <w:p w:rsidR="0001710B" w:rsidRDefault="0001710B" w:rsidP="0001710B">
      <w:pPr>
        <w:pStyle w:val="Sraopastraipa"/>
        <w:numPr>
          <w:ilvl w:val="0"/>
          <w:numId w:val="2"/>
        </w:num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Aš ar kartu su manimi gyvenantys ir/ar kartu dirbantys asmenys 14 dienų laikotarp</w:t>
      </w:r>
      <w:r w:rsidR="00B353E9">
        <w:rPr>
          <w:rFonts w:ascii="Times New Roman" w:eastAsia="Times New Roman" w:hAnsi="Times New Roman"/>
          <w:sz w:val="24"/>
          <w:szCs w:val="24"/>
          <w:lang w:eastAsia="lt-LT"/>
        </w:rPr>
        <w:t>iu</w:t>
      </w:r>
      <w:r>
        <w:rPr>
          <w:rFonts w:ascii="Times New Roman" w:eastAsia="Times New Roman" w:hAnsi="Times New Roman"/>
          <w:sz w:val="24"/>
          <w:szCs w:val="24"/>
          <w:lang w:eastAsia="lt-LT"/>
        </w:rPr>
        <w:t xml:space="preserve"> iki šios deklaracijos pasirašymo dienos yra buvę bet kurioje užsienio valstybėje</w:t>
      </w:r>
      <w:r w:rsidR="00B353E9">
        <w:rPr>
          <w:rFonts w:ascii="Times New Roman" w:eastAsia="Times New Roman" w:hAnsi="Times New Roman"/>
          <w:sz w:val="24"/>
          <w:szCs w:val="24"/>
          <w:lang w:eastAsia="lt-LT"/>
        </w:rPr>
        <w:t>:</w:t>
      </w:r>
    </w:p>
    <w:p w:rsidR="0001710B" w:rsidRDefault="0001710B" w:rsidP="0001710B">
      <w:pPr>
        <w:rPr>
          <w:lang w:eastAsia="lt-LT"/>
        </w:rPr>
      </w:pPr>
    </w:p>
    <w:p w:rsidR="0001710B" w:rsidRDefault="0001710B" w:rsidP="0001710B">
      <w:pPr>
        <w:rPr>
          <w:lang w:eastAsia="lt-LT"/>
        </w:rPr>
      </w:pPr>
      <w:r>
        <w:rPr>
          <w:lang w:eastAsia="lt-LT"/>
        </w:rPr>
        <w:t xml:space="preserve">TAIP   </w:t>
      </w:r>
    </w:p>
    <w:p w:rsidR="0001710B" w:rsidRDefault="0001710B" w:rsidP="0001710B">
      <w:pPr>
        <w:rPr>
          <w:lang w:eastAsia="lt-LT"/>
        </w:rPr>
      </w:pPr>
    </w:p>
    <w:p w:rsidR="0001710B" w:rsidRDefault="0001710B" w:rsidP="0001710B">
      <w:pPr>
        <w:rPr>
          <w:lang w:eastAsia="lt-LT"/>
        </w:rPr>
      </w:pPr>
      <w:r>
        <w:rPr>
          <w:lang w:eastAsia="lt-LT"/>
        </w:rPr>
        <w:t xml:space="preserve">NE  </w:t>
      </w:r>
    </w:p>
    <w:p w:rsidR="0001710B" w:rsidRDefault="0001710B" w:rsidP="0001710B">
      <w:pPr>
        <w:rPr>
          <w:lang w:eastAsia="lt-LT"/>
        </w:rPr>
      </w:pPr>
    </w:p>
    <w:p w:rsidR="0001710B" w:rsidRDefault="0001710B" w:rsidP="0001710B">
      <w:pPr>
        <w:pStyle w:val="Sraopastraipa"/>
        <w:numPr>
          <w:ilvl w:val="0"/>
          <w:numId w:val="2"/>
        </w:num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Aš ar kartu su manimi gyvenantys asmenys ir/ar kartu dirbantys asmenys 14 dienų laikotarp</w:t>
      </w:r>
      <w:r w:rsidR="00B353E9">
        <w:rPr>
          <w:rFonts w:ascii="Times New Roman" w:eastAsia="Times New Roman" w:hAnsi="Times New Roman"/>
          <w:sz w:val="24"/>
          <w:szCs w:val="24"/>
          <w:lang w:eastAsia="lt-LT"/>
        </w:rPr>
        <w:t>iu</w:t>
      </w:r>
      <w:r>
        <w:rPr>
          <w:rFonts w:ascii="Times New Roman" w:eastAsia="Times New Roman" w:hAnsi="Times New Roman"/>
          <w:sz w:val="24"/>
          <w:szCs w:val="24"/>
          <w:lang w:eastAsia="lt-LT"/>
        </w:rPr>
        <w:t xml:space="preserve"> iki šios deklaracijos pasirašymo dienos turėjo bet kokių kontaktų su asmenimis, grįžusiais iš bet kurios užsienio valstybės:</w:t>
      </w:r>
    </w:p>
    <w:p w:rsidR="0001710B" w:rsidRDefault="0001710B" w:rsidP="0001710B">
      <w:pPr>
        <w:ind w:left="360"/>
        <w:rPr>
          <w:rFonts w:ascii="Arial" w:hAnsi="Arial" w:cs="Arial"/>
          <w:sz w:val="25"/>
          <w:szCs w:val="25"/>
          <w:lang w:eastAsia="lt-LT"/>
        </w:rPr>
      </w:pPr>
    </w:p>
    <w:p w:rsidR="0001710B" w:rsidRDefault="0001710B" w:rsidP="0001710B">
      <w:pPr>
        <w:rPr>
          <w:lang w:eastAsia="lt-LT"/>
        </w:rPr>
      </w:pPr>
      <w:r>
        <w:rPr>
          <w:lang w:eastAsia="lt-LT"/>
        </w:rPr>
        <w:t xml:space="preserve">TAIP   </w:t>
      </w:r>
    </w:p>
    <w:p w:rsidR="0001710B" w:rsidRDefault="0001710B" w:rsidP="0001710B">
      <w:pPr>
        <w:rPr>
          <w:lang w:eastAsia="lt-LT"/>
        </w:rPr>
      </w:pPr>
    </w:p>
    <w:p w:rsidR="0001710B" w:rsidRDefault="0001710B" w:rsidP="0001710B">
      <w:pPr>
        <w:rPr>
          <w:lang w:eastAsia="lt-LT"/>
        </w:rPr>
      </w:pPr>
      <w:r>
        <w:rPr>
          <w:lang w:eastAsia="lt-LT"/>
        </w:rPr>
        <w:t xml:space="preserve">NE      </w:t>
      </w:r>
    </w:p>
    <w:p w:rsidR="0001710B" w:rsidRDefault="0001710B" w:rsidP="0001710B">
      <w:pPr>
        <w:rPr>
          <w:lang w:eastAsia="lt-LT"/>
        </w:rPr>
      </w:pPr>
    </w:p>
    <w:p w:rsidR="0001710B" w:rsidRDefault="0001710B" w:rsidP="0001710B">
      <w:pPr>
        <w:pStyle w:val="Sraopastraipa"/>
        <w:numPr>
          <w:ilvl w:val="0"/>
          <w:numId w:val="2"/>
        </w:num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Aš ar kartu su manimi gyvenantys asmenys ir/ar kartu dirbantys asmenys 14 dienų laikotarp</w:t>
      </w:r>
      <w:r w:rsidR="00B353E9">
        <w:rPr>
          <w:rFonts w:ascii="Times New Roman" w:eastAsia="Times New Roman" w:hAnsi="Times New Roman"/>
          <w:sz w:val="24"/>
          <w:szCs w:val="24"/>
          <w:lang w:eastAsia="lt-LT"/>
        </w:rPr>
        <w:t>iu</w:t>
      </w:r>
      <w:r>
        <w:rPr>
          <w:rFonts w:ascii="Times New Roman" w:eastAsia="Times New Roman" w:hAnsi="Times New Roman"/>
          <w:sz w:val="24"/>
          <w:szCs w:val="24"/>
          <w:lang w:eastAsia="lt-LT"/>
        </w:rPr>
        <w:t xml:space="preserve"> iki šios deklaracijos pasirašymo dienos turėjo bet kokių kontaktų su asmenimis, kuriems pasireiškė COVID-19 ar į gripą panašūs simptomai</w:t>
      </w:r>
      <w:r w:rsidR="00B353E9">
        <w:rPr>
          <w:rFonts w:ascii="Times New Roman" w:eastAsia="Times New Roman" w:hAnsi="Times New Roman"/>
          <w:sz w:val="24"/>
          <w:szCs w:val="24"/>
          <w:lang w:eastAsia="lt-LT"/>
        </w:rPr>
        <w:t>:</w:t>
      </w:r>
    </w:p>
    <w:p w:rsidR="0001710B" w:rsidRDefault="0001710B" w:rsidP="0001710B">
      <w:pPr>
        <w:rPr>
          <w:lang w:eastAsia="lt-LT"/>
        </w:rPr>
      </w:pPr>
    </w:p>
    <w:p w:rsidR="0001710B" w:rsidRDefault="0001710B" w:rsidP="0001710B">
      <w:pPr>
        <w:rPr>
          <w:lang w:eastAsia="lt-LT"/>
        </w:rPr>
      </w:pPr>
      <w:r>
        <w:rPr>
          <w:lang w:eastAsia="lt-LT"/>
        </w:rPr>
        <w:t xml:space="preserve">TAIP   </w:t>
      </w:r>
    </w:p>
    <w:p w:rsidR="0001710B" w:rsidRDefault="0001710B" w:rsidP="0001710B">
      <w:pPr>
        <w:rPr>
          <w:lang w:eastAsia="lt-LT"/>
        </w:rPr>
      </w:pPr>
    </w:p>
    <w:p w:rsidR="0001710B" w:rsidRDefault="0001710B" w:rsidP="0001710B">
      <w:pPr>
        <w:rPr>
          <w:lang w:eastAsia="lt-LT"/>
        </w:rPr>
      </w:pPr>
      <w:r>
        <w:rPr>
          <w:lang w:eastAsia="lt-LT"/>
        </w:rPr>
        <w:t xml:space="preserve">NE      </w:t>
      </w:r>
    </w:p>
    <w:p w:rsidR="0001710B" w:rsidRDefault="0001710B" w:rsidP="0001710B">
      <w:pPr>
        <w:rPr>
          <w:rFonts w:ascii="Arial" w:hAnsi="Arial" w:cs="Arial"/>
          <w:sz w:val="25"/>
          <w:szCs w:val="25"/>
          <w:lang w:eastAsia="lt-LT"/>
        </w:rPr>
      </w:pPr>
    </w:p>
    <w:p w:rsidR="00F33C8A" w:rsidRDefault="0001710B" w:rsidP="00B353E9">
      <w:pPr>
        <w:jc w:val="both"/>
        <w:rPr>
          <w:lang w:eastAsia="lt-LT"/>
        </w:rPr>
      </w:pPr>
      <w:r>
        <w:rPr>
          <w:lang w:eastAsia="lt-LT"/>
        </w:rPr>
        <w:t xml:space="preserve">PATVIRTINU, KAD SAVANORIŠKAI BEI SUPRASDAMAS VISAS RIZIKAS KREIPIAUSI IR ATVYKAU Į ___________________________________________ APGYVENDINIMO ĮSTAIGĄ COVID-19 EPIDEMIJOS METU IR NETURIU BEI NETURĖSIU JOKIŲ PRETENZIJŲ ĮSTAIGOS SAVININKAMS, JEIGU BŪČIAU INFEKUOTAS PASLAUGŲ TEIKIMO METU. PATVIRTINU, KAD PERSKAIČIAU IR SUPRATAU VISUS DEKLARACIJOS KLAUSIMUS BEI PATEIKIAU TEISINGĄ INFORMACIJĄ. PATVIRTINU, KAD MAN YRA </w:t>
      </w:r>
      <w:r w:rsidR="00B353E9">
        <w:rPr>
          <w:lang w:eastAsia="lt-LT"/>
        </w:rPr>
        <w:t>SU</w:t>
      </w:r>
      <w:r>
        <w:rPr>
          <w:lang w:eastAsia="lt-LT"/>
        </w:rPr>
        <w:t>PRANTAMA IR ŽINOMA ATSAKOMYBĖ UŽ MELAGINGOS INFORMACIJOS PATEIKIMĄ:</w:t>
      </w:r>
      <w:r w:rsidR="00B353E9">
        <w:rPr>
          <w:lang w:eastAsia="lt-LT"/>
        </w:rPr>
        <w:t xml:space="preserve"> </w:t>
      </w:r>
    </w:p>
    <w:p w:rsidR="009F5EF6" w:rsidRPr="009B25DC" w:rsidRDefault="009B25DC" w:rsidP="00F33C8A">
      <w:pPr>
        <w:ind w:left="7480" w:firstLine="680"/>
        <w:jc w:val="both"/>
        <w:rPr>
          <w:rFonts w:ascii="Arial" w:hAnsi="Arial" w:cs="Arial"/>
          <w:sz w:val="25"/>
          <w:szCs w:val="25"/>
          <w:lang w:eastAsia="lt-LT"/>
        </w:rPr>
      </w:pPr>
      <w:r>
        <w:rPr>
          <w:rFonts w:ascii="Arial" w:hAnsi="Arial" w:cs="Arial"/>
          <w:sz w:val="25"/>
          <w:szCs w:val="25"/>
          <w:lang w:eastAsia="lt-LT"/>
        </w:rPr>
        <w:t>(</w:t>
      </w:r>
      <w:r>
        <w:rPr>
          <w:lang w:eastAsia="lt-LT"/>
        </w:rPr>
        <w:t>parašas)</w:t>
      </w:r>
    </w:p>
    <w:sectPr w:rsidR="009F5EF6" w:rsidRPr="009B25DC">
      <w:type w:val="continuous"/>
      <w:pgSz w:w="11906" w:h="16838" w:code="9"/>
      <w:pgMar w:top="1134" w:right="567" w:bottom="1134" w:left="1701" w:header="851"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DF2" w:rsidRDefault="00B11DF2">
      <w:r>
        <w:separator/>
      </w:r>
    </w:p>
  </w:endnote>
  <w:endnote w:type="continuationSeparator" w:id="0">
    <w:p w:rsidR="00B11DF2" w:rsidRDefault="00B11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20002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A0002AEF" w:usb1="4000207B" w:usb2="00000000" w:usb3="00000000" w:csb0="000001FF" w:csb1="00000000"/>
  </w:font>
  <w:font w:name="Arial">
    <w:panose1 w:val="020B0604020202020204"/>
    <w:charset w:val="BA"/>
    <w:family w:val="swiss"/>
    <w:pitch w:val="variable"/>
    <w:sig w:usb0="20002A87" w:usb1="80000000" w:usb2="00000008"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DC" w:rsidRDefault="00384FDC">
    <w:pPr>
      <w:pStyle w:val="Porat"/>
      <w:jc w:val="right"/>
      <w:rPr>
        <w:rFonts w:ascii="Tahoma" w:hAnsi="Tahoma" w:cs="Tahoma"/>
        <w:sz w:val="15"/>
        <w:szCs w:val="15"/>
      </w:rPr>
    </w:pPr>
    <w:r>
      <w:rPr>
        <w:rFonts w:ascii="Tahoma" w:hAnsi="Tahoma" w:cs="Tahoma"/>
        <w:sz w:val="15"/>
        <w:szCs w:val="15"/>
      </w:rPr>
      <w:fldChar w:fldCharType="begin"/>
    </w:r>
    <w:r>
      <w:rPr>
        <w:rFonts w:ascii="Tahoma" w:hAnsi="Tahoma" w:cs="Tahoma"/>
        <w:sz w:val="15"/>
        <w:szCs w:val="15"/>
      </w:rPr>
      <w:instrText xml:space="preserve"> FILENAME  \* FirstCap \p  \* MERGEFORMAT </w:instrText>
    </w:r>
    <w:r>
      <w:rPr>
        <w:rFonts w:ascii="Tahoma" w:hAnsi="Tahoma" w:cs="Tahoma"/>
        <w:sz w:val="15"/>
        <w:szCs w:val="15"/>
      </w:rPr>
      <w:fldChar w:fldCharType="separate"/>
    </w:r>
    <w:r w:rsidR="004B541E">
      <w:rPr>
        <w:rFonts w:ascii="Tahoma" w:hAnsi="Tahoma" w:cs="Tahoma"/>
        <w:noProof/>
        <w:sz w:val="15"/>
        <w:szCs w:val="15"/>
      </w:rPr>
      <w:t>Dokumentas1</w:t>
    </w:r>
    <w:r>
      <w:rPr>
        <w:rFonts w:ascii="Tahoma" w:hAnsi="Tahoma" w:cs="Tahoma"/>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DF2" w:rsidRDefault="00B11DF2">
      <w:r>
        <w:separator/>
      </w:r>
    </w:p>
  </w:footnote>
  <w:footnote w:type="continuationSeparator" w:id="0">
    <w:p w:rsidR="00B11DF2" w:rsidRDefault="00B11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DC" w:rsidRDefault="00384FD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384FDC" w:rsidRDefault="00384FD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DC" w:rsidRDefault="00384FD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E78DE">
      <w:rPr>
        <w:rStyle w:val="Puslapionumeris"/>
        <w:noProof/>
      </w:rPr>
      <w:t>2</w:t>
    </w:r>
    <w:r>
      <w:rPr>
        <w:rStyle w:val="Puslapionumeris"/>
      </w:rPr>
      <w:fldChar w:fldCharType="end"/>
    </w:r>
  </w:p>
  <w:p w:rsidR="00384FDC" w:rsidRDefault="00384FDC">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DC" w:rsidRDefault="00B43049">
    <w:pPr>
      <w:pStyle w:val="Antrats"/>
      <w:jc w:val="center"/>
    </w:pPr>
    <w:r>
      <w:rPr>
        <w:noProof/>
        <w:lang w:eastAsia="lt-LT"/>
      </w:rPr>
      <w:drawing>
        <wp:inline distT="0" distB="0" distL="0" distR="0">
          <wp:extent cx="647700" cy="781050"/>
          <wp:effectExtent l="0" t="0" r="0" b="0"/>
          <wp:docPr id="1" name="Paveikslėlis 1" descr="herb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a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81050"/>
                  </a:xfrm>
                  <a:prstGeom prst="rect">
                    <a:avLst/>
                  </a:prstGeom>
                  <a:noFill/>
                  <a:ln>
                    <a:noFill/>
                  </a:ln>
                </pic:spPr>
              </pic:pic>
            </a:graphicData>
          </a:graphic>
        </wp:inline>
      </w:drawing>
    </w:r>
  </w:p>
  <w:p w:rsidR="00384FDC" w:rsidRDefault="00384FDC">
    <w:pPr>
      <w:pStyle w:val="Antrats"/>
      <w:jc w:val="center"/>
      <w:rPr>
        <w:b/>
        <w:spacing w:val="40"/>
        <w:sz w:val="32"/>
        <w:szCs w:val="32"/>
      </w:rPr>
    </w:pPr>
    <w:r>
      <w:rPr>
        <w:b/>
        <w:spacing w:val="40"/>
        <w:sz w:val="32"/>
        <w:szCs w:val="32"/>
      </w:rPr>
      <w:t>MOLĖTŲ RAJONO SAVIVALDYBĖS ADMINISTRACIJOS DIREKTORIUS</w:t>
    </w:r>
  </w:p>
  <w:p w:rsidR="00384FDC" w:rsidRDefault="00384FDC">
    <w:pPr>
      <w:pStyle w:val="Antrats"/>
      <w:jc w:val="center"/>
      <w:rPr>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40B67"/>
    <w:multiLevelType w:val="hybridMultilevel"/>
    <w:tmpl w:val="EF260F5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FC179D0"/>
    <w:multiLevelType w:val="hybridMultilevel"/>
    <w:tmpl w:val="107E02A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30D63B2B"/>
    <w:multiLevelType w:val="hybridMultilevel"/>
    <w:tmpl w:val="3348D7CC"/>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3" w15:restartNumberingAfterBreak="0">
    <w:nsid w:val="37AD2D02"/>
    <w:multiLevelType w:val="hybridMultilevel"/>
    <w:tmpl w:val="72605F0C"/>
    <w:lvl w:ilvl="0" w:tplc="C3263C0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68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41E"/>
    <w:rsid w:val="00000FC1"/>
    <w:rsid w:val="00004036"/>
    <w:rsid w:val="0001710B"/>
    <w:rsid w:val="000842FE"/>
    <w:rsid w:val="00094BFF"/>
    <w:rsid w:val="000E78DE"/>
    <w:rsid w:val="00145E89"/>
    <w:rsid w:val="001B54F3"/>
    <w:rsid w:val="001B5BB4"/>
    <w:rsid w:val="0022525B"/>
    <w:rsid w:val="00231700"/>
    <w:rsid w:val="002368F5"/>
    <w:rsid w:val="002A7A4E"/>
    <w:rsid w:val="002B2D5E"/>
    <w:rsid w:val="002C065F"/>
    <w:rsid w:val="00332A11"/>
    <w:rsid w:val="00384FDC"/>
    <w:rsid w:val="003C5428"/>
    <w:rsid w:val="004009FB"/>
    <w:rsid w:val="00464C02"/>
    <w:rsid w:val="004B541E"/>
    <w:rsid w:val="004D0CFE"/>
    <w:rsid w:val="004D5ABB"/>
    <w:rsid w:val="005902E7"/>
    <w:rsid w:val="005A102C"/>
    <w:rsid w:val="00743F7E"/>
    <w:rsid w:val="007742DD"/>
    <w:rsid w:val="007D16AA"/>
    <w:rsid w:val="007E0A79"/>
    <w:rsid w:val="008064E3"/>
    <w:rsid w:val="0098361F"/>
    <w:rsid w:val="009B25DC"/>
    <w:rsid w:val="009F5EF6"/>
    <w:rsid w:val="00A06710"/>
    <w:rsid w:val="00AD2C21"/>
    <w:rsid w:val="00B11DF2"/>
    <w:rsid w:val="00B21185"/>
    <w:rsid w:val="00B353E9"/>
    <w:rsid w:val="00B4241C"/>
    <w:rsid w:val="00B43049"/>
    <w:rsid w:val="00C14255"/>
    <w:rsid w:val="00C57ED6"/>
    <w:rsid w:val="00CE6610"/>
    <w:rsid w:val="00D02C60"/>
    <w:rsid w:val="00D35A6B"/>
    <w:rsid w:val="00D75716"/>
    <w:rsid w:val="00E2140E"/>
    <w:rsid w:val="00E37286"/>
    <w:rsid w:val="00E460AC"/>
    <w:rsid w:val="00E46D29"/>
    <w:rsid w:val="00EA16BA"/>
    <w:rsid w:val="00ED0AA6"/>
    <w:rsid w:val="00EE7A37"/>
    <w:rsid w:val="00F24C3C"/>
    <w:rsid w:val="00F315B5"/>
    <w:rsid w:val="00F33C8A"/>
    <w:rsid w:val="00F44224"/>
    <w:rsid w:val="00F759D7"/>
    <w:rsid w:val="00F8092A"/>
    <w:rsid w:val="00FA03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F65D5"/>
  <w15:chartTrackingRefBased/>
  <w15:docId w15:val="{43CBF2AD-95E5-4D2A-81E5-BB3CE5F2D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819"/>
        <w:tab w:val="right" w:pos="9638"/>
      </w:tabs>
    </w:pPr>
  </w:style>
  <w:style w:type="paragraph" w:styleId="Porat">
    <w:name w:val="footer"/>
    <w:basedOn w:val="prastasis"/>
    <w:pPr>
      <w:tabs>
        <w:tab w:val="center" w:pos="4819"/>
        <w:tab w:val="right" w:pos="9638"/>
      </w:tabs>
    </w:pPr>
  </w:style>
  <w:style w:type="paragraph" w:customStyle="1" w:styleId="BalloonText1">
    <w:name w:val="Balloon Text1"/>
    <w:basedOn w:val="prastasis"/>
    <w:semiHidden/>
    <w:rPr>
      <w:rFonts w:ascii="Tahoma" w:hAnsi="Tahoma" w:cs="Tahoma"/>
      <w:sz w:val="16"/>
      <w:szCs w:val="16"/>
    </w:rPr>
  </w:style>
  <w:style w:type="character" w:styleId="Hipersaitas">
    <w:name w:val="Hyperlink"/>
    <w:rPr>
      <w:color w:val="0000FF"/>
      <w:u w:val="single"/>
    </w:rPr>
  </w:style>
  <w:style w:type="character" w:styleId="Puslapionumeris">
    <w:name w:val="page number"/>
    <w:basedOn w:val="Numatytasispastraiposriftas"/>
  </w:style>
  <w:style w:type="paragraph" w:styleId="Sraopastraipa">
    <w:name w:val="List Paragraph"/>
    <w:basedOn w:val="prastasis"/>
    <w:uiPriority w:val="34"/>
    <w:qFormat/>
    <w:rsid w:val="00A06710"/>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196534">
      <w:bodyDiv w:val="1"/>
      <w:marLeft w:val="0"/>
      <w:marRight w:val="0"/>
      <w:marTop w:val="0"/>
      <w:marBottom w:val="0"/>
      <w:divBdr>
        <w:top w:val="none" w:sz="0" w:space="0" w:color="auto"/>
        <w:left w:val="none" w:sz="0" w:space="0" w:color="auto"/>
        <w:bottom w:val="none" w:sz="0" w:space="0" w:color="auto"/>
        <w:right w:val="none" w:sz="0" w:space="0" w:color="auto"/>
      </w:divBdr>
    </w:div>
    <w:div w:id="1471970718">
      <w:bodyDiv w:val="1"/>
      <w:marLeft w:val="0"/>
      <w:marRight w:val="0"/>
      <w:marTop w:val="0"/>
      <w:marBottom w:val="0"/>
      <w:divBdr>
        <w:top w:val="none" w:sz="0" w:space="0" w:color="auto"/>
        <w:left w:val="none" w:sz="0" w:space="0" w:color="auto"/>
        <w:bottom w:val="none" w:sz="0" w:space="0" w:color="auto"/>
        <w:right w:val="none" w:sz="0" w:space="0" w:color="auto"/>
      </w:divBdr>
    </w:div>
    <w:div w:id="1717124712">
      <w:bodyDiv w:val="1"/>
      <w:marLeft w:val="0"/>
      <w:marRight w:val="0"/>
      <w:marTop w:val="0"/>
      <w:marBottom w:val="0"/>
      <w:divBdr>
        <w:top w:val="none" w:sz="0" w:space="0" w:color="auto"/>
        <w:left w:val="none" w:sz="0" w:space="0" w:color="auto"/>
        <w:bottom w:val="none" w:sz="0" w:space="0" w:color="auto"/>
        <w:right w:val="none" w:sz="0" w:space="0" w:color="auto"/>
      </w:divBdr>
      <w:divsChild>
        <w:div w:id="695500695">
          <w:marLeft w:val="0"/>
          <w:marRight w:val="0"/>
          <w:marTop w:val="0"/>
          <w:marBottom w:val="0"/>
          <w:divBdr>
            <w:top w:val="none" w:sz="0" w:space="0" w:color="auto"/>
            <w:left w:val="none" w:sz="0" w:space="0" w:color="auto"/>
            <w:bottom w:val="none" w:sz="0" w:space="0" w:color="auto"/>
            <w:right w:val="none" w:sz="0" w:space="0" w:color="auto"/>
          </w:divBdr>
        </w:div>
        <w:div w:id="1699818799">
          <w:marLeft w:val="0"/>
          <w:marRight w:val="0"/>
          <w:marTop w:val="0"/>
          <w:marBottom w:val="0"/>
          <w:divBdr>
            <w:top w:val="none" w:sz="0" w:space="0" w:color="auto"/>
            <w:left w:val="none" w:sz="0" w:space="0" w:color="auto"/>
            <w:bottom w:val="none" w:sz="0" w:space="0" w:color="auto"/>
            <w:right w:val="none" w:sz="0" w:space="0" w:color="auto"/>
          </w:divBdr>
        </w:div>
        <w:div w:id="1958098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santeriovas@moletai.lt"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riai\blankai\Administratoriaus%20isakym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Administratoriaus isakymas.dotx</Template>
  <TotalTime>0</TotalTime>
  <Pages>2</Pages>
  <Words>2268</Words>
  <Characters>1294</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lpstr>
    </vt:vector>
  </TitlesOfParts>
  <Company>MolSav</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Sabaliauskienė Irena</dc:creator>
  <cp:keywords/>
  <dc:description/>
  <cp:lastModifiedBy>Suchodumcevas Vladimiras</cp:lastModifiedBy>
  <cp:revision>2</cp:revision>
  <cp:lastPrinted>2005-08-01T10:05:00Z</cp:lastPrinted>
  <dcterms:created xsi:type="dcterms:W3CDTF">2020-04-08T13:56:00Z</dcterms:created>
  <dcterms:modified xsi:type="dcterms:W3CDTF">2020-04-08T13:56:00Z</dcterms:modified>
</cp:coreProperties>
</file>